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95" w:rsidRPr="009B2D77" w:rsidRDefault="00C74D95" w:rsidP="00BB5BD8">
      <w:pPr>
        <w:rPr>
          <w:b/>
          <w:bCs/>
          <w:sz w:val="22"/>
          <w:szCs w:val="22"/>
        </w:rPr>
      </w:pPr>
      <w:r w:rsidRPr="009B2D77">
        <w:rPr>
          <w:b/>
          <w:bCs/>
          <w:sz w:val="22"/>
          <w:szCs w:val="22"/>
        </w:rPr>
        <w:t xml:space="preserve"> </w:t>
      </w:r>
    </w:p>
    <w:p w:rsidR="00C74D95" w:rsidRPr="0001253C" w:rsidRDefault="00C74D95" w:rsidP="0001253C">
      <w:pPr>
        <w:rPr>
          <w:bCs/>
          <w:sz w:val="28"/>
          <w:szCs w:val="28"/>
        </w:rPr>
      </w:pPr>
      <w:r w:rsidRPr="0001253C">
        <w:rPr>
          <w:bCs/>
          <w:sz w:val="28"/>
          <w:szCs w:val="28"/>
        </w:rPr>
        <w:t>Nr.</w:t>
      </w:r>
      <w:r w:rsidR="0001253C" w:rsidRPr="0001253C">
        <w:rPr>
          <w:bCs/>
          <w:sz w:val="28"/>
          <w:szCs w:val="28"/>
        </w:rPr>
        <w:t>19675</w:t>
      </w:r>
      <w:r w:rsidRPr="0001253C">
        <w:rPr>
          <w:bCs/>
          <w:sz w:val="28"/>
          <w:szCs w:val="28"/>
        </w:rPr>
        <w:t>/</w:t>
      </w:r>
      <w:r w:rsidR="001D07E0" w:rsidRPr="0001253C">
        <w:rPr>
          <w:bCs/>
          <w:sz w:val="28"/>
          <w:szCs w:val="28"/>
        </w:rPr>
        <w:t>24.06.2014</w:t>
      </w:r>
    </w:p>
    <w:p w:rsidR="00C74D95" w:rsidRDefault="00C74D95" w:rsidP="00BB5BD8">
      <w:pPr>
        <w:rPr>
          <w:b/>
          <w:bCs/>
          <w:sz w:val="28"/>
          <w:szCs w:val="28"/>
        </w:rPr>
      </w:pPr>
    </w:p>
    <w:p w:rsidR="0001253C" w:rsidRDefault="0001253C" w:rsidP="00BB5BD8">
      <w:pPr>
        <w:rPr>
          <w:b/>
          <w:bCs/>
          <w:sz w:val="28"/>
          <w:szCs w:val="28"/>
        </w:rPr>
      </w:pPr>
    </w:p>
    <w:p w:rsidR="0001253C" w:rsidRDefault="0001253C" w:rsidP="00BB5BD8">
      <w:pPr>
        <w:rPr>
          <w:b/>
          <w:bCs/>
          <w:sz w:val="28"/>
          <w:szCs w:val="28"/>
        </w:rPr>
      </w:pPr>
    </w:p>
    <w:p w:rsidR="00AF4DB8" w:rsidRDefault="00AF4DB8" w:rsidP="00BB5BD8">
      <w:pPr>
        <w:rPr>
          <w:b/>
          <w:bCs/>
          <w:sz w:val="28"/>
          <w:szCs w:val="28"/>
        </w:rPr>
      </w:pPr>
    </w:p>
    <w:p w:rsidR="0001253C" w:rsidRDefault="0001253C" w:rsidP="00BB5BD8">
      <w:pPr>
        <w:rPr>
          <w:b/>
          <w:bCs/>
          <w:sz w:val="28"/>
          <w:szCs w:val="28"/>
        </w:rPr>
      </w:pPr>
    </w:p>
    <w:p w:rsidR="0001253C" w:rsidRPr="0001253C" w:rsidRDefault="0001253C" w:rsidP="00BB5BD8">
      <w:pPr>
        <w:rPr>
          <w:b/>
          <w:bCs/>
          <w:sz w:val="28"/>
          <w:szCs w:val="28"/>
        </w:rPr>
      </w:pPr>
    </w:p>
    <w:p w:rsidR="001D07E0" w:rsidRPr="0001253C" w:rsidRDefault="001D07E0" w:rsidP="001D07E0">
      <w:pPr>
        <w:ind w:left="284" w:firstLine="284"/>
        <w:rPr>
          <w:b/>
          <w:bCs/>
          <w:sz w:val="28"/>
          <w:szCs w:val="28"/>
        </w:rPr>
      </w:pPr>
    </w:p>
    <w:p w:rsidR="00C74D95" w:rsidRPr="0001253C" w:rsidRDefault="0001253C" w:rsidP="001D07E0">
      <w:pPr>
        <w:ind w:left="284" w:firstLine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C74D95" w:rsidRPr="0001253C">
        <w:rPr>
          <w:b/>
          <w:bCs/>
          <w:sz w:val="28"/>
          <w:szCs w:val="28"/>
        </w:rPr>
        <w:t>CĂTRE,</w:t>
      </w:r>
    </w:p>
    <w:p w:rsidR="0001253C" w:rsidRDefault="0001253C" w:rsidP="001D07E0">
      <w:pPr>
        <w:jc w:val="center"/>
        <w:rPr>
          <w:b/>
          <w:bCs/>
          <w:sz w:val="28"/>
          <w:szCs w:val="28"/>
        </w:rPr>
      </w:pPr>
    </w:p>
    <w:p w:rsidR="0001253C" w:rsidRDefault="00C74D95" w:rsidP="001D07E0">
      <w:pPr>
        <w:jc w:val="center"/>
        <w:rPr>
          <w:b/>
          <w:bCs/>
          <w:sz w:val="28"/>
          <w:szCs w:val="28"/>
        </w:rPr>
      </w:pPr>
      <w:r w:rsidRPr="0001253C">
        <w:rPr>
          <w:b/>
          <w:bCs/>
          <w:sz w:val="28"/>
          <w:szCs w:val="28"/>
        </w:rPr>
        <w:t>ADUNAREA GENERALĂ A ACŢIONARILOR</w:t>
      </w:r>
    </w:p>
    <w:p w:rsidR="00C74D95" w:rsidRPr="0001253C" w:rsidRDefault="00C74D95" w:rsidP="001D07E0">
      <w:pPr>
        <w:jc w:val="center"/>
        <w:rPr>
          <w:b/>
          <w:bCs/>
          <w:sz w:val="28"/>
          <w:szCs w:val="28"/>
        </w:rPr>
      </w:pPr>
      <w:r w:rsidRPr="0001253C">
        <w:rPr>
          <w:b/>
          <w:bCs/>
          <w:sz w:val="28"/>
          <w:szCs w:val="28"/>
        </w:rPr>
        <w:t xml:space="preserve">  AQUATIM S.A.</w:t>
      </w:r>
    </w:p>
    <w:p w:rsidR="00C74D95" w:rsidRPr="0001253C" w:rsidRDefault="00C74D95" w:rsidP="00BB5BD8">
      <w:pPr>
        <w:rPr>
          <w:b/>
          <w:bCs/>
          <w:sz w:val="28"/>
          <w:szCs w:val="28"/>
        </w:rPr>
      </w:pPr>
    </w:p>
    <w:p w:rsidR="001D07E0" w:rsidRPr="0001253C" w:rsidRDefault="001D07E0" w:rsidP="00BB5BD8">
      <w:pPr>
        <w:rPr>
          <w:b/>
          <w:bCs/>
          <w:sz w:val="28"/>
          <w:szCs w:val="28"/>
        </w:rPr>
      </w:pPr>
    </w:p>
    <w:p w:rsidR="001D07E0" w:rsidRPr="0001253C" w:rsidRDefault="001D07E0" w:rsidP="00BB5BD8">
      <w:pPr>
        <w:rPr>
          <w:b/>
          <w:bCs/>
          <w:sz w:val="28"/>
          <w:szCs w:val="28"/>
        </w:rPr>
      </w:pPr>
    </w:p>
    <w:p w:rsidR="00C74D95" w:rsidRPr="0001253C" w:rsidRDefault="00C74D95" w:rsidP="00307F6A">
      <w:pPr>
        <w:jc w:val="both"/>
        <w:rPr>
          <w:sz w:val="28"/>
          <w:szCs w:val="28"/>
        </w:rPr>
      </w:pPr>
    </w:p>
    <w:p w:rsidR="00C74D95" w:rsidRPr="0001253C" w:rsidRDefault="00C74D95" w:rsidP="00BB5BD8">
      <w:pPr>
        <w:rPr>
          <w:b/>
          <w:bCs/>
          <w:sz w:val="28"/>
          <w:szCs w:val="28"/>
        </w:rPr>
      </w:pPr>
    </w:p>
    <w:p w:rsidR="00C74D95" w:rsidRPr="0001253C" w:rsidRDefault="0001253C" w:rsidP="001D07E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1D07E0" w:rsidRPr="0001253C">
        <w:rPr>
          <w:bCs/>
          <w:sz w:val="28"/>
          <w:szCs w:val="28"/>
        </w:rPr>
        <w:t>Având în vedere discuțiile desfășurate în ședința Adunării Generale a Acționarilor din data de 29.04.2014, în cadrul punctului 8 de pe ordinea de zi - a</w:t>
      </w:r>
      <w:r w:rsidR="001D07E0" w:rsidRPr="0001253C">
        <w:rPr>
          <w:sz w:val="28"/>
          <w:szCs w:val="28"/>
          <w:lang w:val="it-IT"/>
        </w:rPr>
        <w:t>probarea strategiei de remunerare/salarizare a organelor de conducere ale AQUATIM S.A., când s-a hotărât necesitatea stabilirii unor indicatori și criterii de performanță suplimentari care să condiționeze acordarea către directorul general  a componentei variabile</w:t>
      </w:r>
      <w:r w:rsidR="00A039F2">
        <w:rPr>
          <w:sz w:val="28"/>
          <w:szCs w:val="28"/>
          <w:lang w:val="it-IT"/>
        </w:rPr>
        <w:t xml:space="preserve"> </w:t>
      </w:r>
      <w:r w:rsidR="00AF4DB8">
        <w:rPr>
          <w:sz w:val="28"/>
          <w:szCs w:val="28"/>
          <w:lang w:val="it-IT"/>
        </w:rPr>
        <w:t>(litera b)</w:t>
      </w:r>
      <w:r w:rsidR="001D07E0" w:rsidRPr="0001253C">
        <w:rPr>
          <w:sz w:val="28"/>
          <w:szCs w:val="28"/>
          <w:lang w:val="it-IT"/>
        </w:rPr>
        <w:t xml:space="preserve"> , componentă ce constă într-o sumă anuală de cel mult 12 remunerații fixe lunare, </w:t>
      </w:r>
      <w:r w:rsidR="001D07E0" w:rsidRPr="0001253C">
        <w:rPr>
          <w:b/>
          <w:sz w:val="28"/>
          <w:szCs w:val="28"/>
          <w:lang w:val="it-IT"/>
        </w:rPr>
        <w:t xml:space="preserve">vă supunem avizării indicatorii și criteriile de performanță </w:t>
      </w:r>
      <w:r w:rsidR="001D07E0" w:rsidRPr="0001253C">
        <w:rPr>
          <w:sz w:val="28"/>
          <w:szCs w:val="28"/>
          <w:lang w:val="it-IT"/>
        </w:rPr>
        <w:t>anexați prezentei, urmând ca aceștia să fie aprobați de către Consiliul de</w:t>
      </w:r>
      <w:r>
        <w:rPr>
          <w:sz w:val="28"/>
          <w:szCs w:val="28"/>
          <w:lang w:val="it-IT"/>
        </w:rPr>
        <w:t xml:space="preserve"> </w:t>
      </w:r>
      <w:r w:rsidR="001D07E0" w:rsidRPr="0001253C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</w:t>
      </w:r>
      <w:r w:rsidR="001D07E0" w:rsidRPr="0001253C">
        <w:rPr>
          <w:sz w:val="28"/>
          <w:szCs w:val="28"/>
          <w:lang w:val="it-IT"/>
        </w:rPr>
        <w:t xml:space="preserve">dministrație al societății și să se constituie </w:t>
      </w:r>
      <w:r w:rsidR="001D07E0" w:rsidRPr="0001253C">
        <w:rPr>
          <w:b/>
          <w:sz w:val="28"/>
          <w:szCs w:val="28"/>
          <w:lang w:val="it-IT"/>
        </w:rPr>
        <w:t>anex</w:t>
      </w:r>
      <w:r w:rsidRPr="0001253C">
        <w:rPr>
          <w:b/>
          <w:sz w:val="28"/>
          <w:szCs w:val="28"/>
          <w:lang w:val="it-IT"/>
        </w:rPr>
        <w:t>a</w:t>
      </w:r>
      <w:r w:rsidR="001D07E0" w:rsidRPr="0001253C">
        <w:rPr>
          <w:b/>
          <w:sz w:val="28"/>
          <w:szCs w:val="28"/>
          <w:lang w:val="it-IT"/>
        </w:rPr>
        <w:t xml:space="preserve"> </w:t>
      </w:r>
      <w:r w:rsidRPr="0001253C">
        <w:rPr>
          <w:b/>
          <w:sz w:val="28"/>
          <w:szCs w:val="28"/>
          <w:lang w:val="it-IT"/>
        </w:rPr>
        <w:t>nr.2</w:t>
      </w:r>
      <w:r>
        <w:rPr>
          <w:sz w:val="28"/>
          <w:szCs w:val="28"/>
          <w:lang w:val="it-IT"/>
        </w:rPr>
        <w:t xml:space="preserve"> </w:t>
      </w:r>
      <w:r w:rsidR="001D07E0" w:rsidRPr="0001253C">
        <w:rPr>
          <w:sz w:val="28"/>
          <w:szCs w:val="28"/>
          <w:lang w:val="it-IT"/>
        </w:rPr>
        <w:t>la contractul de mandat al directorului general.</w:t>
      </w:r>
    </w:p>
    <w:p w:rsidR="00C74D95" w:rsidRPr="0001253C" w:rsidRDefault="00C74D95" w:rsidP="00BB5BD8">
      <w:pPr>
        <w:rPr>
          <w:bCs/>
          <w:sz w:val="28"/>
          <w:szCs w:val="28"/>
        </w:rPr>
      </w:pPr>
    </w:p>
    <w:p w:rsidR="00AF4DB8" w:rsidRDefault="00AF4DB8" w:rsidP="00AF4DB8">
      <w:pPr>
        <w:pStyle w:val="Header"/>
        <w:tabs>
          <w:tab w:val="left" w:pos="720"/>
        </w:tabs>
        <w:jc w:val="both"/>
        <w:rPr>
          <w:sz w:val="28"/>
          <w:szCs w:val="28"/>
          <w:lang w:val="es-ES_tradnl"/>
        </w:rPr>
      </w:pPr>
      <w:r w:rsidRPr="00A55047">
        <w:rPr>
          <w:sz w:val="28"/>
          <w:szCs w:val="28"/>
          <w:lang w:val="es-ES_tradnl"/>
        </w:rPr>
        <w:t xml:space="preserve">  </w:t>
      </w:r>
    </w:p>
    <w:p w:rsidR="00AF4DB8" w:rsidRDefault="00AF4DB8" w:rsidP="00AF4DB8">
      <w:pPr>
        <w:pStyle w:val="Header"/>
        <w:tabs>
          <w:tab w:val="left" w:pos="720"/>
        </w:tabs>
        <w:jc w:val="both"/>
        <w:rPr>
          <w:sz w:val="28"/>
          <w:szCs w:val="28"/>
          <w:lang w:val="es-ES_tradnl"/>
        </w:rPr>
      </w:pPr>
    </w:p>
    <w:p w:rsidR="00AF4DB8" w:rsidRDefault="00AF4DB8" w:rsidP="00AF4DB8">
      <w:pPr>
        <w:pStyle w:val="Header"/>
        <w:tabs>
          <w:tab w:val="left" w:pos="720"/>
        </w:tabs>
        <w:jc w:val="both"/>
        <w:rPr>
          <w:sz w:val="28"/>
          <w:szCs w:val="28"/>
          <w:lang w:val="es-ES_tradnl"/>
        </w:rPr>
      </w:pPr>
    </w:p>
    <w:p w:rsidR="00AF4DB8" w:rsidRDefault="00AF4DB8" w:rsidP="00AF4DB8">
      <w:pPr>
        <w:pStyle w:val="Header"/>
        <w:tabs>
          <w:tab w:val="left" w:pos="720"/>
        </w:tabs>
        <w:jc w:val="both"/>
        <w:rPr>
          <w:sz w:val="28"/>
          <w:szCs w:val="28"/>
          <w:lang w:val="es-ES_tradnl"/>
        </w:rPr>
      </w:pPr>
    </w:p>
    <w:p w:rsidR="00AF4DB8" w:rsidRDefault="008347A4" w:rsidP="008347A4">
      <w:pPr>
        <w:pStyle w:val="Header"/>
        <w:tabs>
          <w:tab w:val="left" w:pos="72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PRESEDINTE CA,</w:t>
      </w:r>
    </w:p>
    <w:p w:rsidR="008347A4" w:rsidRPr="00A55047" w:rsidRDefault="008347A4" w:rsidP="008347A4">
      <w:pPr>
        <w:pStyle w:val="Header"/>
        <w:tabs>
          <w:tab w:val="left" w:pos="720"/>
        </w:tabs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ec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Carmen Nicoleta </w:t>
      </w:r>
      <w:proofErr w:type="spellStart"/>
      <w:r>
        <w:rPr>
          <w:sz w:val="28"/>
          <w:szCs w:val="28"/>
          <w:lang w:val="en-US"/>
        </w:rPr>
        <w:t>Popescu</w:t>
      </w:r>
      <w:proofErr w:type="spellEnd"/>
    </w:p>
    <w:p w:rsidR="00C74D95" w:rsidRPr="0001253C" w:rsidRDefault="00C74D95" w:rsidP="008347A4">
      <w:pPr>
        <w:ind w:firstLine="720"/>
        <w:jc w:val="center"/>
        <w:rPr>
          <w:b/>
          <w:bCs/>
          <w:sz w:val="28"/>
          <w:szCs w:val="28"/>
          <w:u w:val="single"/>
        </w:rPr>
      </w:pPr>
    </w:p>
    <w:sectPr w:rsidR="00C74D95" w:rsidRPr="0001253C" w:rsidSect="00825316"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4" w:code="9"/>
      <w:pgMar w:top="1134" w:right="1136" w:bottom="1134" w:left="1276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E12" w:rsidRDefault="00DA0E12">
      <w:r>
        <w:separator/>
      </w:r>
    </w:p>
  </w:endnote>
  <w:endnote w:type="continuationSeparator" w:id="0">
    <w:p w:rsidR="00DA0E12" w:rsidRDefault="00DA0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95" w:rsidRDefault="00CE6A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4D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D95">
      <w:rPr>
        <w:rStyle w:val="PageNumber"/>
        <w:noProof/>
      </w:rPr>
      <w:t>2</w:t>
    </w:r>
    <w:r>
      <w:rPr>
        <w:rStyle w:val="PageNumber"/>
      </w:rPr>
      <w:fldChar w:fldCharType="end"/>
    </w:r>
  </w:p>
  <w:p w:rsidR="00C74D95" w:rsidRDefault="00C74D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95" w:rsidRDefault="00CE6A1E">
    <w:pPr>
      <w:pStyle w:val="Footer"/>
      <w:ind w:right="360"/>
      <w:jc w:val="center"/>
    </w:pPr>
    <w:r>
      <w:rPr>
        <w:noProof/>
        <w:lang w:val="en-US"/>
      </w:rPr>
      <w:pict>
        <v:line id="Line 24" o:spid="_x0000_s4097" style="position:absolute;left:0;text-align:left;z-index:251657728;visibility:visible;mso-wrap-distance-top:-3e-5mm;mso-wrap-distance-bottom:-3e-5mm" from="-3.85pt,6.55pt" to="482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" strokeweight="1pt">
          <w10:wrap type="topAndBottom"/>
        </v:line>
      </w:pict>
    </w:r>
  </w:p>
  <w:p w:rsidR="00C74D95" w:rsidRDefault="00C74D95">
    <w:pPr>
      <w:pStyle w:val="Footer"/>
      <w:ind w:right="360"/>
      <w:jc w:val="center"/>
    </w:pPr>
    <w:r>
      <w:t xml:space="preserve">Pag. </w:t>
    </w:r>
    <w:r w:rsidR="00CE6A1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E6A1E">
      <w:rPr>
        <w:rStyle w:val="PageNumber"/>
      </w:rPr>
      <w:fldChar w:fldCharType="separate"/>
    </w:r>
    <w:r w:rsidR="001D07E0">
      <w:rPr>
        <w:rStyle w:val="PageNumber"/>
        <w:noProof/>
      </w:rPr>
      <w:t>2</w:t>
    </w:r>
    <w:r w:rsidR="00CE6A1E">
      <w:rPr>
        <w:rStyle w:val="PageNumber"/>
      </w:rPr>
      <w:fldChar w:fldCharType="end"/>
    </w:r>
    <w:r>
      <w:rPr>
        <w:rStyle w:val="PageNumber"/>
      </w:rPr>
      <w:t xml:space="preserve"> din </w:t>
    </w:r>
    <w:r w:rsidR="00CE6A1E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CE6A1E">
      <w:rPr>
        <w:rStyle w:val="PageNumber"/>
      </w:rPr>
      <w:fldChar w:fldCharType="separate"/>
    </w:r>
    <w:r w:rsidR="00156D66">
      <w:rPr>
        <w:rStyle w:val="PageNumber"/>
        <w:noProof/>
      </w:rPr>
      <w:t>1</w:t>
    </w:r>
    <w:r w:rsidR="00CE6A1E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95" w:rsidRDefault="001D07E0">
    <w:pPr>
      <w:ind w:right="-111"/>
    </w:pPr>
    <w:r>
      <w:rPr>
        <w:noProof/>
        <w:lang w:val="en-US"/>
      </w:rPr>
      <w:drawing>
        <wp:inline distT="0" distB="0" distL="0" distR="0">
          <wp:extent cx="6038850" cy="390525"/>
          <wp:effectExtent l="0" t="0" r="0" b="9525"/>
          <wp:docPr id="2" name="Picture 2" descr="antet%20nou_footer%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%20nou_footer%2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E12" w:rsidRDefault="00DA0E12">
      <w:r>
        <w:separator/>
      </w:r>
    </w:p>
  </w:footnote>
  <w:footnote w:type="continuationSeparator" w:id="0">
    <w:p w:rsidR="00DA0E12" w:rsidRDefault="00DA0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95" w:rsidRDefault="001D07E0">
    <w:pPr>
      <w:pStyle w:val="Header"/>
      <w:ind w:left="-142"/>
      <w:rPr>
        <w:lang w:val="en-US"/>
      </w:rPr>
    </w:pPr>
    <w:r>
      <w:rPr>
        <w:noProof/>
        <w:lang w:val="en-US"/>
      </w:rPr>
      <w:drawing>
        <wp:inline distT="0" distB="0" distL="0" distR="0">
          <wp:extent cx="6096000" cy="704850"/>
          <wp:effectExtent l="0" t="0" r="0" b="0"/>
          <wp:docPr id="1" name="Picture 1" descr="antet nou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nou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F96"/>
    <w:multiLevelType w:val="hybridMultilevel"/>
    <w:tmpl w:val="A9464E0A"/>
    <w:lvl w:ilvl="0" w:tplc="5964B7BE"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1">
    <w:nsid w:val="023D1232"/>
    <w:multiLevelType w:val="hybridMultilevel"/>
    <w:tmpl w:val="5EBE032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44325AC"/>
    <w:multiLevelType w:val="hybridMultilevel"/>
    <w:tmpl w:val="F600F24A"/>
    <w:lvl w:ilvl="0" w:tplc="907A04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075C8"/>
    <w:multiLevelType w:val="hybridMultilevel"/>
    <w:tmpl w:val="9CF4EDB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0A5518CB"/>
    <w:multiLevelType w:val="hybridMultilevel"/>
    <w:tmpl w:val="B2641C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712B67"/>
    <w:multiLevelType w:val="hybridMultilevel"/>
    <w:tmpl w:val="6DEC864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2D7E55"/>
    <w:multiLevelType w:val="hybridMultilevel"/>
    <w:tmpl w:val="CCD6CBBA"/>
    <w:lvl w:ilvl="0" w:tplc="06846C86">
      <w:start w:val="2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1" w:tplc="C44C15E0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82BA9CA8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684000C6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ECFAD6B2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F8E85D48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15E69D0C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8514B58A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16F88DBA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7">
    <w:nsid w:val="16723EE2"/>
    <w:multiLevelType w:val="multilevel"/>
    <w:tmpl w:val="2F2C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07D5E"/>
    <w:multiLevelType w:val="hybridMultilevel"/>
    <w:tmpl w:val="C734A64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632497"/>
    <w:multiLevelType w:val="hybridMultilevel"/>
    <w:tmpl w:val="D86AE664"/>
    <w:lvl w:ilvl="0" w:tplc="DC3437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F4A5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9EC3386"/>
    <w:multiLevelType w:val="hybridMultilevel"/>
    <w:tmpl w:val="D5828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6A0CF6"/>
    <w:multiLevelType w:val="hybridMultilevel"/>
    <w:tmpl w:val="A03CB558"/>
    <w:lvl w:ilvl="0" w:tplc="5F64DC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CC9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5AD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92E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16C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18D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29EA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6C9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E05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842FE6"/>
    <w:multiLevelType w:val="hybridMultilevel"/>
    <w:tmpl w:val="55EE1E22"/>
    <w:lvl w:ilvl="0" w:tplc="CCE63D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EF0511"/>
    <w:multiLevelType w:val="hybridMultilevel"/>
    <w:tmpl w:val="3920D7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082310"/>
    <w:multiLevelType w:val="hybridMultilevel"/>
    <w:tmpl w:val="E8140552"/>
    <w:lvl w:ilvl="0" w:tplc="83EA30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3595333"/>
    <w:multiLevelType w:val="hybridMultilevel"/>
    <w:tmpl w:val="1EF290FA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701101B"/>
    <w:multiLevelType w:val="hybridMultilevel"/>
    <w:tmpl w:val="17EAEE64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E143BA"/>
    <w:multiLevelType w:val="hybridMultilevel"/>
    <w:tmpl w:val="CDE6842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CA7440"/>
    <w:multiLevelType w:val="hybridMultilevel"/>
    <w:tmpl w:val="4D120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3B846AB"/>
    <w:multiLevelType w:val="hybridMultilevel"/>
    <w:tmpl w:val="849CFEB2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1" w:tplc="05F605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B17CFA"/>
    <w:multiLevelType w:val="hybridMultilevel"/>
    <w:tmpl w:val="C1FEAC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007BD3"/>
    <w:multiLevelType w:val="hybridMultilevel"/>
    <w:tmpl w:val="4BD0CE8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A470D8"/>
    <w:multiLevelType w:val="hybridMultilevel"/>
    <w:tmpl w:val="985449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504F8D"/>
    <w:multiLevelType w:val="hybridMultilevel"/>
    <w:tmpl w:val="3FB6B19A"/>
    <w:lvl w:ilvl="0" w:tplc="BC826F4A">
      <w:start w:val="6"/>
      <w:numFmt w:val="bullet"/>
      <w:lvlText w:val="-"/>
      <w:lvlJc w:val="left"/>
      <w:pPr>
        <w:tabs>
          <w:tab w:val="num" w:pos="2133"/>
        </w:tabs>
        <w:ind w:left="2133" w:hanging="360"/>
      </w:pPr>
      <w:rPr>
        <w:rFonts w:ascii="Times New Roman" w:eastAsia="Times New Roman" w:hAnsi="Times New Roman" w:hint="default"/>
      </w:rPr>
    </w:lvl>
    <w:lvl w:ilvl="1" w:tplc="D0946ADA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hint="default"/>
      </w:rPr>
    </w:lvl>
    <w:lvl w:ilvl="2" w:tplc="894C9646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3" w:tplc="8794BD60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4" w:tplc="B3D8E090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hint="default"/>
      </w:rPr>
    </w:lvl>
    <w:lvl w:ilvl="5" w:tplc="84DC9060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  <w:lvl w:ilvl="6" w:tplc="5E928C6E" w:tentative="1">
      <w:start w:val="1"/>
      <w:numFmt w:val="bullet"/>
      <w:lvlText w:val=""/>
      <w:lvlJc w:val="left"/>
      <w:pPr>
        <w:tabs>
          <w:tab w:val="num" w:pos="6453"/>
        </w:tabs>
        <w:ind w:left="6453" w:hanging="360"/>
      </w:pPr>
      <w:rPr>
        <w:rFonts w:ascii="Symbol" w:hAnsi="Symbol" w:hint="default"/>
      </w:rPr>
    </w:lvl>
    <w:lvl w:ilvl="7" w:tplc="02E09CFC" w:tentative="1">
      <w:start w:val="1"/>
      <w:numFmt w:val="bullet"/>
      <w:lvlText w:val="o"/>
      <w:lvlJc w:val="left"/>
      <w:pPr>
        <w:tabs>
          <w:tab w:val="num" w:pos="7173"/>
        </w:tabs>
        <w:ind w:left="7173" w:hanging="360"/>
      </w:pPr>
      <w:rPr>
        <w:rFonts w:ascii="Courier New" w:hAnsi="Courier New" w:hint="default"/>
      </w:rPr>
    </w:lvl>
    <w:lvl w:ilvl="8" w:tplc="F53242B8" w:tentative="1">
      <w:start w:val="1"/>
      <w:numFmt w:val="bullet"/>
      <w:lvlText w:val=""/>
      <w:lvlJc w:val="left"/>
      <w:pPr>
        <w:tabs>
          <w:tab w:val="num" w:pos="7893"/>
        </w:tabs>
        <w:ind w:left="7893" w:hanging="360"/>
      </w:pPr>
      <w:rPr>
        <w:rFonts w:ascii="Wingdings" w:hAnsi="Wingdings" w:hint="default"/>
      </w:rPr>
    </w:lvl>
  </w:abstractNum>
  <w:abstractNum w:abstractNumId="24">
    <w:nsid w:val="508D764B"/>
    <w:multiLevelType w:val="hybridMultilevel"/>
    <w:tmpl w:val="F2B80C6A"/>
    <w:lvl w:ilvl="0" w:tplc="230289CC">
      <w:start w:val="1"/>
      <w:numFmt w:val="decimal"/>
      <w:lvlText w:val="%1."/>
      <w:lvlJc w:val="left"/>
      <w:pPr>
        <w:tabs>
          <w:tab w:val="num" w:pos="1589"/>
        </w:tabs>
        <w:ind w:left="1589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  <w:rPr>
        <w:rFonts w:cs="Times New Roman"/>
      </w:rPr>
    </w:lvl>
  </w:abstractNum>
  <w:abstractNum w:abstractNumId="25">
    <w:nsid w:val="5694398A"/>
    <w:multiLevelType w:val="hybridMultilevel"/>
    <w:tmpl w:val="579C58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2F8040B"/>
    <w:multiLevelType w:val="hybridMultilevel"/>
    <w:tmpl w:val="867A8566"/>
    <w:lvl w:ilvl="0" w:tplc="5964B7BE"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102AA7"/>
    <w:multiLevelType w:val="multilevel"/>
    <w:tmpl w:val="5EBE032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>
    <w:nsid w:val="6D453731"/>
    <w:multiLevelType w:val="hybridMultilevel"/>
    <w:tmpl w:val="170EB39C"/>
    <w:lvl w:ilvl="0" w:tplc="7AB0478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C113A0"/>
    <w:multiLevelType w:val="hybridMultilevel"/>
    <w:tmpl w:val="3B8616AE"/>
    <w:lvl w:ilvl="0" w:tplc="AD8083A6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F809B6"/>
    <w:multiLevelType w:val="hybridMultilevel"/>
    <w:tmpl w:val="8C4CB97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B111B20"/>
    <w:multiLevelType w:val="hybridMultilevel"/>
    <w:tmpl w:val="B7386FA4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24"/>
  </w:num>
  <w:num w:numId="7">
    <w:abstractNumId w:val="19"/>
  </w:num>
  <w:num w:numId="8">
    <w:abstractNumId w:val="15"/>
  </w:num>
  <w:num w:numId="9">
    <w:abstractNumId w:val="29"/>
  </w:num>
  <w:num w:numId="10">
    <w:abstractNumId w:val="3"/>
  </w:num>
  <w:num w:numId="11">
    <w:abstractNumId w:val="16"/>
  </w:num>
  <w:num w:numId="12">
    <w:abstractNumId w:val="1"/>
  </w:num>
  <w:num w:numId="13">
    <w:abstractNumId w:val="27"/>
  </w:num>
  <w:num w:numId="14">
    <w:abstractNumId w:val="31"/>
  </w:num>
  <w:num w:numId="15">
    <w:abstractNumId w:val="8"/>
  </w:num>
  <w:num w:numId="16">
    <w:abstractNumId w:val="18"/>
  </w:num>
  <w:num w:numId="17">
    <w:abstractNumId w:val="14"/>
  </w:num>
  <w:num w:numId="18">
    <w:abstractNumId w:val="9"/>
  </w:num>
  <w:num w:numId="19">
    <w:abstractNumId w:val="28"/>
  </w:num>
  <w:num w:numId="20">
    <w:abstractNumId w:val="17"/>
  </w:num>
  <w:num w:numId="21">
    <w:abstractNumId w:val="30"/>
  </w:num>
  <w:num w:numId="22">
    <w:abstractNumId w:val="21"/>
  </w:num>
  <w:num w:numId="23">
    <w:abstractNumId w:val="0"/>
  </w:num>
  <w:num w:numId="24">
    <w:abstractNumId w:val="2"/>
  </w:num>
  <w:num w:numId="25">
    <w:abstractNumId w:val="10"/>
  </w:num>
  <w:num w:numId="26">
    <w:abstractNumId w:val="13"/>
  </w:num>
  <w:num w:numId="27">
    <w:abstractNumId w:val="7"/>
  </w:num>
  <w:num w:numId="28">
    <w:abstractNumId w:val="25"/>
  </w:num>
  <w:num w:numId="29">
    <w:abstractNumId w:val="4"/>
  </w:num>
  <w:num w:numId="30">
    <w:abstractNumId w:val="22"/>
  </w:num>
  <w:num w:numId="31">
    <w:abstractNumId w:val="26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65DF7"/>
    <w:rsid w:val="00004DDC"/>
    <w:rsid w:val="0001253C"/>
    <w:rsid w:val="000315D1"/>
    <w:rsid w:val="00033F92"/>
    <w:rsid w:val="000401F9"/>
    <w:rsid w:val="00044922"/>
    <w:rsid w:val="000473F1"/>
    <w:rsid w:val="0004752E"/>
    <w:rsid w:val="00054586"/>
    <w:rsid w:val="00062CF3"/>
    <w:rsid w:val="00083A85"/>
    <w:rsid w:val="000946DA"/>
    <w:rsid w:val="00096C12"/>
    <w:rsid w:val="000A04B9"/>
    <w:rsid w:val="000A783F"/>
    <w:rsid w:val="000A7908"/>
    <w:rsid w:val="000B1F13"/>
    <w:rsid w:val="000C0115"/>
    <w:rsid w:val="000D195D"/>
    <w:rsid w:val="000D53FB"/>
    <w:rsid w:val="000E3C98"/>
    <w:rsid w:val="000F2D76"/>
    <w:rsid w:val="001002F1"/>
    <w:rsid w:val="00106080"/>
    <w:rsid w:val="00106E3A"/>
    <w:rsid w:val="00136537"/>
    <w:rsid w:val="0014109D"/>
    <w:rsid w:val="0014227B"/>
    <w:rsid w:val="00146620"/>
    <w:rsid w:val="00146943"/>
    <w:rsid w:val="001551C3"/>
    <w:rsid w:val="00156D66"/>
    <w:rsid w:val="00162CAE"/>
    <w:rsid w:val="00185EB1"/>
    <w:rsid w:val="001C0A97"/>
    <w:rsid w:val="001D07E0"/>
    <w:rsid w:val="001D454E"/>
    <w:rsid w:val="001D58E9"/>
    <w:rsid w:val="001E2F10"/>
    <w:rsid w:val="001F0BA0"/>
    <w:rsid w:val="001F499D"/>
    <w:rsid w:val="00204E0B"/>
    <w:rsid w:val="002052E9"/>
    <w:rsid w:val="00205915"/>
    <w:rsid w:val="0020711B"/>
    <w:rsid w:val="00211F6A"/>
    <w:rsid w:val="002147E1"/>
    <w:rsid w:val="0021647E"/>
    <w:rsid w:val="00220871"/>
    <w:rsid w:val="00222442"/>
    <w:rsid w:val="00232344"/>
    <w:rsid w:val="00232491"/>
    <w:rsid w:val="002526F2"/>
    <w:rsid w:val="00270CD3"/>
    <w:rsid w:val="00292626"/>
    <w:rsid w:val="00295899"/>
    <w:rsid w:val="00295C11"/>
    <w:rsid w:val="002A0CC4"/>
    <w:rsid w:val="002B0BA8"/>
    <w:rsid w:val="002C4A26"/>
    <w:rsid w:val="002D1106"/>
    <w:rsid w:val="002D6D67"/>
    <w:rsid w:val="002F43FA"/>
    <w:rsid w:val="002F689B"/>
    <w:rsid w:val="0030451A"/>
    <w:rsid w:val="003048A8"/>
    <w:rsid w:val="00307F6A"/>
    <w:rsid w:val="003113D7"/>
    <w:rsid w:val="00315E59"/>
    <w:rsid w:val="00317148"/>
    <w:rsid w:val="0033515A"/>
    <w:rsid w:val="003359ED"/>
    <w:rsid w:val="00342B0A"/>
    <w:rsid w:val="00346C64"/>
    <w:rsid w:val="00352E37"/>
    <w:rsid w:val="003568A0"/>
    <w:rsid w:val="00360E77"/>
    <w:rsid w:val="00363F71"/>
    <w:rsid w:val="00374400"/>
    <w:rsid w:val="00376E5B"/>
    <w:rsid w:val="0038769D"/>
    <w:rsid w:val="003A4A21"/>
    <w:rsid w:val="003A562F"/>
    <w:rsid w:val="003A72D2"/>
    <w:rsid w:val="003B35BC"/>
    <w:rsid w:val="003B4AF2"/>
    <w:rsid w:val="003C1777"/>
    <w:rsid w:val="003D0119"/>
    <w:rsid w:val="003D20CF"/>
    <w:rsid w:val="003E77AA"/>
    <w:rsid w:val="003F0CF0"/>
    <w:rsid w:val="003F2C18"/>
    <w:rsid w:val="00410542"/>
    <w:rsid w:val="004210E4"/>
    <w:rsid w:val="00421540"/>
    <w:rsid w:val="004263DC"/>
    <w:rsid w:val="00431D5E"/>
    <w:rsid w:val="00440A7F"/>
    <w:rsid w:val="00447E72"/>
    <w:rsid w:val="00454587"/>
    <w:rsid w:val="00455066"/>
    <w:rsid w:val="00457962"/>
    <w:rsid w:val="004728E0"/>
    <w:rsid w:val="0047495E"/>
    <w:rsid w:val="00477978"/>
    <w:rsid w:val="004947D3"/>
    <w:rsid w:val="004A0894"/>
    <w:rsid w:val="004A4849"/>
    <w:rsid w:val="004A57F7"/>
    <w:rsid w:val="004D1C09"/>
    <w:rsid w:val="004D280A"/>
    <w:rsid w:val="004D3345"/>
    <w:rsid w:val="004D74A0"/>
    <w:rsid w:val="004D7B31"/>
    <w:rsid w:val="004E7CFD"/>
    <w:rsid w:val="004F27C2"/>
    <w:rsid w:val="004F40D8"/>
    <w:rsid w:val="004F5194"/>
    <w:rsid w:val="00510097"/>
    <w:rsid w:val="005111EB"/>
    <w:rsid w:val="00515EDA"/>
    <w:rsid w:val="00523C82"/>
    <w:rsid w:val="00535EC8"/>
    <w:rsid w:val="00540CDD"/>
    <w:rsid w:val="00541FBE"/>
    <w:rsid w:val="00544F22"/>
    <w:rsid w:val="00546C58"/>
    <w:rsid w:val="00547A7D"/>
    <w:rsid w:val="0055289D"/>
    <w:rsid w:val="00576FF2"/>
    <w:rsid w:val="0058413D"/>
    <w:rsid w:val="00593979"/>
    <w:rsid w:val="005969A5"/>
    <w:rsid w:val="005A4DE5"/>
    <w:rsid w:val="005D6198"/>
    <w:rsid w:val="005D6F4F"/>
    <w:rsid w:val="005E0665"/>
    <w:rsid w:val="005E3C7C"/>
    <w:rsid w:val="005E67FE"/>
    <w:rsid w:val="005F5C01"/>
    <w:rsid w:val="005F656A"/>
    <w:rsid w:val="00605161"/>
    <w:rsid w:val="00615777"/>
    <w:rsid w:val="00621714"/>
    <w:rsid w:val="00625085"/>
    <w:rsid w:val="006420E0"/>
    <w:rsid w:val="006448A9"/>
    <w:rsid w:val="006509D8"/>
    <w:rsid w:val="00665DF7"/>
    <w:rsid w:val="00665E06"/>
    <w:rsid w:val="00667507"/>
    <w:rsid w:val="0067189C"/>
    <w:rsid w:val="00673AC5"/>
    <w:rsid w:val="00681533"/>
    <w:rsid w:val="00683014"/>
    <w:rsid w:val="00683662"/>
    <w:rsid w:val="006A0A43"/>
    <w:rsid w:val="006B6F8D"/>
    <w:rsid w:val="006D5CB1"/>
    <w:rsid w:val="006E1150"/>
    <w:rsid w:val="006F0EF2"/>
    <w:rsid w:val="00716051"/>
    <w:rsid w:val="00730672"/>
    <w:rsid w:val="00732DCD"/>
    <w:rsid w:val="007374C4"/>
    <w:rsid w:val="007375EC"/>
    <w:rsid w:val="00747C3B"/>
    <w:rsid w:val="007565B6"/>
    <w:rsid w:val="00766D1F"/>
    <w:rsid w:val="007752CD"/>
    <w:rsid w:val="00791E30"/>
    <w:rsid w:val="0079733D"/>
    <w:rsid w:val="007A2051"/>
    <w:rsid w:val="007C0874"/>
    <w:rsid w:val="007D0DE3"/>
    <w:rsid w:val="007D7249"/>
    <w:rsid w:val="007E039E"/>
    <w:rsid w:val="007E6D41"/>
    <w:rsid w:val="007F1781"/>
    <w:rsid w:val="007F3299"/>
    <w:rsid w:val="00804514"/>
    <w:rsid w:val="0080546C"/>
    <w:rsid w:val="0080554F"/>
    <w:rsid w:val="00805A99"/>
    <w:rsid w:val="00810879"/>
    <w:rsid w:val="00816B27"/>
    <w:rsid w:val="0082228B"/>
    <w:rsid w:val="00825316"/>
    <w:rsid w:val="00826582"/>
    <w:rsid w:val="008347A4"/>
    <w:rsid w:val="008437BE"/>
    <w:rsid w:val="00843C78"/>
    <w:rsid w:val="008467D7"/>
    <w:rsid w:val="0085791C"/>
    <w:rsid w:val="00866CAD"/>
    <w:rsid w:val="008702DF"/>
    <w:rsid w:val="00893286"/>
    <w:rsid w:val="008A0084"/>
    <w:rsid w:val="008A2C93"/>
    <w:rsid w:val="008A5C2B"/>
    <w:rsid w:val="008D0548"/>
    <w:rsid w:val="008D2BFA"/>
    <w:rsid w:val="008D34A4"/>
    <w:rsid w:val="008E5FD0"/>
    <w:rsid w:val="008E716A"/>
    <w:rsid w:val="008F3270"/>
    <w:rsid w:val="008F4C29"/>
    <w:rsid w:val="00912C2D"/>
    <w:rsid w:val="0092065E"/>
    <w:rsid w:val="00937AB0"/>
    <w:rsid w:val="00943B49"/>
    <w:rsid w:val="00944F06"/>
    <w:rsid w:val="00971368"/>
    <w:rsid w:val="00994532"/>
    <w:rsid w:val="009970D9"/>
    <w:rsid w:val="009A418E"/>
    <w:rsid w:val="009B2D77"/>
    <w:rsid w:val="009B550A"/>
    <w:rsid w:val="009B781B"/>
    <w:rsid w:val="009C040E"/>
    <w:rsid w:val="009C0AD8"/>
    <w:rsid w:val="009C0CA6"/>
    <w:rsid w:val="009E2A3E"/>
    <w:rsid w:val="009F3839"/>
    <w:rsid w:val="009F694A"/>
    <w:rsid w:val="00A02101"/>
    <w:rsid w:val="00A039F2"/>
    <w:rsid w:val="00A04DDD"/>
    <w:rsid w:val="00A1069A"/>
    <w:rsid w:val="00A118E8"/>
    <w:rsid w:val="00A12D7D"/>
    <w:rsid w:val="00A15C58"/>
    <w:rsid w:val="00A216F8"/>
    <w:rsid w:val="00A34A17"/>
    <w:rsid w:val="00A41EE6"/>
    <w:rsid w:val="00A46117"/>
    <w:rsid w:val="00A53424"/>
    <w:rsid w:val="00A616C7"/>
    <w:rsid w:val="00A64E9E"/>
    <w:rsid w:val="00A712A0"/>
    <w:rsid w:val="00A73DAC"/>
    <w:rsid w:val="00A846A0"/>
    <w:rsid w:val="00A87CCF"/>
    <w:rsid w:val="00A92AFB"/>
    <w:rsid w:val="00AB49D4"/>
    <w:rsid w:val="00AC53FF"/>
    <w:rsid w:val="00AD125D"/>
    <w:rsid w:val="00AE4EB6"/>
    <w:rsid w:val="00AF4DB8"/>
    <w:rsid w:val="00AF7BBD"/>
    <w:rsid w:val="00B046C5"/>
    <w:rsid w:val="00B43113"/>
    <w:rsid w:val="00B612EE"/>
    <w:rsid w:val="00B770CA"/>
    <w:rsid w:val="00B77D63"/>
    <w:rsid w:val="00B8454A"/>
    <w:rsid w:val="00B91DEC"/>
    <w:rsid w:val="00B92A56"/>
    <w:rsid w:val="00BA37FB"/>
    <w:rsid w:val="00BA4909"/>
    <w:rsid w:val="00BB0E46"/>
    <w:rsid w:val="00BB5BD8"/>
    <w:rsid w:val="00BC19B2"/>
    <w:rsid w:val="00BC4CD9"/>
    <w:rsid w:val="00BE270A"/>
    <w:rsid w:val="00BE6443"/>
    <w:rsid w:val="00BF6286"/>
    <w:rsid w:val="00BF7233"/>
    <w:rsid w:val="00C1230E"/>
    <w:rsid w:val="00C21766"/>
    <w:rsid w:val="00C42121"/>
    <w:rsid w:val="00C44411"/>
    <w:rsid w:val="00C45375"/>
    <w:rsid w:val="00C53444"/>
    <w:rsid w:val="00C5439E"/>
    <w:rsid w:val="00C54A12"/>
    <w:rsid w:val="00C556B5"/>
    <w:rsid w:val="00C635B6"/>
    <w:rsid w:val="00C6786C"/>
    <w:rsid w:val="00C72122"/>
    <w:rsid w:val="00C74D95"/>
    <w:rsid w:val="00C76DDB"/>
    <w:rsid w:val="00C865B9"/>
    <w:rsid w:val="00C959F8"/>
    <w:rsid w:val="00CA0536"/>
    <w:rsid w:val="00CA503A"/>
    <w:rsid w:val="00CC042F"/>
    <w:rsid w:val="00CC05A5"/>
    <w:rsid w:val="00CD1959"/>
    <w:rsid w:val="00CD58AD"/>
    <w:rsid w:val="00CE6A1E"/>
    <w:rsid w:val="00CF6340"/>
    <w:rsid w:val="00D03077"/>
    <w:rsid w:val="00D11F50"/>
    <w:rsid w:val="00D376D8"/>
    <w:rsid w:val="00D40379"/>
    <w:rsid w:val="00D46099"/>
    <w:rsid w:val="00D52250"/>
    <w:rsid w:val="00D534DE"/>
    <w:rsid w:val="00D53753"/>
    <w:rsid w:val="00D54B8C"/>
    <w:rsid w:val="00D609C8"/>
    <w:rsid w:val="00D60A12"/>
    <w:rsid w:val="00D61044"/>
    <w:rsid w:val="00D61F47"/>
    <w:rsid w:val="00DA0E12"/>
    <w:rsid w:val="00DB25C1"/>
    <w:rsid w:val="00DC3DEB"/>
    <w:rsid w:val="00DC5066"/>
    <w:rsid w:val="00DD5F5E"/>
    <w:rsid w:val="00DD7CC5"/>
    <w:rsid w:val="00DF22AE"/>
    <w:rsid w:val="00DF4934"/>
    <w:rsid w:val="00DF5BE9"/>
    <w:rsid w:val="00E03A75"/>
    <w:rsid w:val="00E06EF0"/>
    <w:rsid w:val="00E07EA5"/>
    <w:rsid w:val="00E1439C"/>
    <w:rsid w:val="00E221CE"/>
    <w:rsid w:val="00E2374F"/>
    <w:rsid w:val="00E25B6C"/>
    <w:rsid w:val="00E27087"/>
    <w:rsid w:val="00E35721"/>
    <w:rsid w:val="00E41182"/>
    <w:rsid w:val="00E44E79"/>
    <w:rsid w:val="00E57F52"/>
    <w:rsid w:val="00E6435D"/>
    <w:rsid w:val="00E662AE"/>
    <w:rsid w:val="00E6638D"/>
    <w:rsid w:val="00E755A1"/>
    <w:rsid w:val="00E941E9"/>
    <w:rsid w:val="00E977D6"/>
    <w:rsid w:val="00EB3FE1"/>
    <w:rsid w:val="00EB7F03"/>
    <w:rsid w:val="00ED1999"/>
    <w:rsid w:val="00EF10EE"/>
    <w:rsid w:val="00EF1932"/>
    <w:rsid w:val="00F032DE"/>
    <w:rsid w:val="00F13B33"/>
    <w:rsid w:val="00F17DBD"/>
    <w:rsid w:val="00F2250B"/>
    <w:rsid w:val="00F26DE1"/>
    <w:rsid w:val="00F30870"/>
    <w:rsid w:val="00F5030F"/>
    <w:rsid w:val="00F6128A"/>
    <w:rsid w:val="00F70F1B"/>
    <w:rsid w:val="00F835C2"/>
    <w:rsid w:val="00F92E79"/>
    <w:rsid w:val="00F93E20"/>
    <w:rsid w:val="00F9402F"/>
    <w:rsid w:val="00F944F9"/>
    <w:rsid w:val="00FA347C"/>
    <w:rsid w:val="00FA366F"/>
    <w:rsid w:val="00FD38B1"/>
    <w:rsid w:val="00FE3058"/>
    <w:rsid w:val="00FE5DFD"/>
    <w:rsid w:val="00FF1B55"/>
    <w:rsid w:val="00FF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66D1F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6D1F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6D1F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6D1F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66D1F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66D1F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6D1F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66D1F"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66D1F"/>
    <w:pPr>
      <w:keepNext/>
      <w:outlineLvl w:val="7"/>
    </w:pPr>
    <w:rPr>
      <w:sz w:val="4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66D1F"/>
    <w:pPr>
      <w:keepNext/>
      <w:ind w:firstLine="284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F7118"/>
    <w:rPr>
      <w:rFonts w:ascii="Cambria" w:hAnsi="Cambria" w:cs="Times New Roman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link w:val="Heading2"/>
    <w:uiPriority w:val="99"/>
    <w:semiHidden/>
    <w:locked/>
    <w:rsid w:val="00FF7118"/>
    <w:rPr>
      <w:rFonts w:ascii="Cambria" w:hAnsi="Cambria" w:cs="Times New Roman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link w:val="Heading3"/>
    <w:uiPriority w:val="99"/>
    <w:semiHidden/>
    <w:locked/>
    <w:rsid w:val="00FF7118"/>
    <w:rPr>
      <w:rFonts w:ascii="Cambria" w:hAnsi="Cambria" w:cs="Times New Roman"/>
      <w:b/>
      <w:bCs/>
      <w:sz w:val="26"/>
      <w:szCs w:val="26"/>
      <w:lang w:val="ro-RO"/>
    </w:rPr>
  </w:style>
  <w:style w:type="character" w:customStyle="1" w:styleId="Heading4Char">
    <w:name w:val="Heading 4 Char"/>
    <w:link w:val="Heading4"/>
    <w:uiPriority w:val="99"/>
    <w:semiHidden/>
    <w:locked/>
    <w:rsid w:val="00FF7118"/>
    <w:rPr>
      <w:rFonts w:ascii="Calibri" w:hAnsi="Calibri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link w:val="Heading5"/>
    <w:uiPriority w:val="99"/>
    <w:semiHidden/>
    <w:locked/>
    <w:rsid w:val="00FF7118"/>
    <w:rPr>
      <w:rFonts w:ascii="Calibri" w:hAnsi="Calibri" w:cs="Times New Roman"/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link w:val="Heading6"/>
    <w:uiPriority w:val="99"/>
    <w:semiHidden/>
    <w:locked/>
    <w:rsid w:val="00FF7118"/>
    <w:rPr>
      <w:rFonts w:ascii="Calibri" w:hAnsi="Calibri" w:cs="Times New Roman"/>
      <w:b/>
      <w:bCs/>
      <w:lang w:val="ro-RO"/>
    </w:rPr>
  </w:style>
  <w:style w:type="character" w:customStyle="1" w:styleId="Heading7Char">
    <w:name w:val="Heading 7 Char"/>
    <w:link w:val="Heading7"/>
    <w:uiPriority w:val="99"/>
    <w:semiHidden/>
    <w:locked/>
    <w:rsid w:val="00FF7118"/>
    <w:rPr>
      <w:rFonts w:ascii="Calibri" w:hAnsi="Calibri" w:cs="Times New Roman"/>
      <w:sz w:val="24"/>
      <w:szCs w:val="24"/>
      <w:lang w:val="ro-RO"/>
    </w:rPr>
  </w:style>
  <w:style w:type="character" w:customStyle="1" w:styleId="Heading8Char">
    <w:name w:val="Heading 8 Char"/>
    <w:link w:val="Heading8"/>
    <w:uiPriority w:val="99"/>
    <w:semiHidden/>
    <w:locked/>
    <w:rsid w:val="00FF7118"/>
    <w:rPr>
      <w:rFonts w:ascii="Calibri" w:hAnsi="Calibri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link w:val="Heading9"/>
    <w:uiPriority w:val="99"/>
    <w:semiHidden/>
    <w:locked/>
    <w:rsid w:val="00FF7118"/>
    <w:rPr>
      <w:rFonts w:ascii="Cambria" w:hAnsi="Cambria" w:cs="Times New Roman"/>
      <w:lang w:val="ro-RO"/>
    </w:rPr>
  </w:style>
  <w:style w:type="paragraph" w:styleId="Header">
    <w:name w:val="header"/>
    <w:basedOn w:val="Normal"/>
    <w:link w:val="HeaderChar"/>
    <w:rsid w:val="00766D1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F7118"/>
    <w:rPr>
      <w:rFonts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rsid w:val="00766D1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F7118"/>
    <w:rPr>
      <w:rFonts w:cs="Times New Roman"/>
      <w:sz w:val="20"/>
      <w:szCs w:val="20"/>
      <w:lang w:val="ro-RO"/>
    </w:rPr>
  </w:style>
  <w:style w:type="character" w:styleId="Hyperlink">
    <w:name w:val="Hyperlink"/>
    <w:uiPriority w:val="99"/>
    <w:rsid w:val="00766D1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766D1F"/>
    <w:rPr>
      <w:b/>
      <w:sz w:val="48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766D1F"/>
    <w:pPr>
      <w:ind w:left="720"/>
    </w:pPr>
    <w:rPr>
      <w:b/>
      <w:sz w:val="28"/>
    </w:rPr>
  </w:style>
  <w:style w:type="character" w:customStyle="1" w:styleId="BodyTextIndentChar">
    <w:name w:val="Body Text Indent Char"/>
    <w:link w:val="BodyTextIndent"/>
    <w:uiPriority w:val="99"/>
    <w:semiHidden/>
    <w:locked/>
    <w:rsid w:val="00FF7118"/>
    <w:rPr>
      <w:rFonts w:cs="Times New Roman"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766D1F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link w:val="BodyText"/>
    <w:uiPriority w:val="99"/>
    <w:semiHidden/>
    <w:locked/>
    <w:rsid w:val="00FF7118"/>
    <w:rPr>
      <w:rFonts w:cs="Times New Roman"/>
      <w:sz w:val="20"/>
      <w:szCs w:val="20"/>
      <w:lang w:val="ro-RO"/>
    </w:rPr>
  </w:style>
  <w:style w:type="paragraph" w:styleId="BodyTextIndent2">
    <w:name w:val="Body Text Indent 2"/>
    <w:basedOn w:val="Normal"/>
    <w:link w:val="BodyTextIndent2Char"/>
    <w:uiPriority w:val="99"/>
    <w:rsid w:val="00766D1F"/>
    <w:pPr>
      <w:spacing w:line="360" w:lineRule="auto"/>
      <w:ind w:left="33" w:hanging="33"/>
    </w:pPr>
    <w:rPr>
      <w:b/>
      <w:sz w:val="22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FF7118"/>
    <w:rPr>
      <w:rFonts w:cs="Times New Roman"/>
      <w:sz w:val="20"/>
      <w:szCs w:val="20"/>
      <w:lang w:val="ro-RO"/>
    </w:rPr>
  </w:style>
  <w:style w:type="paragraph" w:styleId="BodyText2">
    <w:name w:val="Body Text 2"/>
    <w:basedOn w:val="Normal"/>
    <w:link w:val="BodyText2Char"/>
    <w:uiPriority w:val="99"/>
    <w:rsid w:val="00766D1F"/>
    <w:pPr>
      <w:jc w:val="center"/>
    </w:pPr>
    <w:rPr>
      <w:sz w:val="24"/>
      <w:lang w:val="en-GB"/>
    </w:rPr>
  </w:style>
  <w:style w:type="character" w:customStyle="1" w:styleId="BodyText2Char">
    <w:name w:val="Body Text 2 Char"/>
    <w:link w:val="BodyText2"/>
    <w:uiPriority w:val="99"/>
    <w:semiHidden/>
    <w:locked/>
    <w:rsid w:val="00FF7118"/>
    <w:rPr>
      <w:rFonts w:cs="Times New Roman"/>
      <w:sz w:val="20"/>
      <w:szCs w:val="20"/>
      <w:lang w:val="ro-RO"/>
    </w:rPr>
  </w:style>
  <w:style w:type="character" w:styleId="FollowedHyperlink">
    <w:name w:val="FollowedHyperlink"/>
    <w:uiPriority w:val="99"/>
    <w:rsid w:val="00766D1F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766D1F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766D1F"/>
    <w:pPr>
      <w:jc w:val="both"/>
    </w:pPr>
    <w:rPr>
      <w:sz w:val="24"/>
    </w:rPr>
  </w:style>
  <w:style w:type="character" w:customStyle="1" w:styleId="BodyText3Char">
    <w:name w:val="Body Text 3 Char"/>
    <w:link w:val="BodyText3"/>
    <w:uiPriority w:val="99"/>
    <w:semiHidden/>
    <w:locked/>
    <w:rsid w:val="00FF7118"/>
    <w:rPr>
      <w:rFonts w:cs="Times New Roman"/>
      <w:sz w:val="16"/>
      <w:szCs w:val="16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546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F7118"/>
    <w:rPr>
      <w:rFonts w:cs="Times New Roman"/>
      <w:sz w:val="2"/>
      <w:lang w:val="ro-RO"/>
    </w:rPr>
  </w:style>
  <w:style w:type="table" w:styleId="TableGrid">
    <w:name w:val="Table Grid"/>
    <w:basedOn w:val="TableNormal"/>
    <w:uiPriority w:val="99"/>
    <w:locked/>
    <w:rsid w:val="009B2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66D1F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6D1F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6D1F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6D1F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66D1F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66D1F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6D1F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66D1F"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66D1F"/>
    <w:pPr>
      <w:keepNext/>
      <w:outlineLvl w:val="7"/>
    </w:pPr>
    <w:rPr>
      <w:sz w:val="4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66D1F"/>
    <w:pPr>
      <w:keepNext/>
      <w:ind w:firstLine="284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F7118"/>
    <w:rPr>
      <w:rFonts w:ascii="Cambria" w:hAnsi="Cambria" w:cs="Times New Roman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link w:val="Heading2"/>
    <w:uiPriority w:val="99"/>
    <w:semiHidden/>
    <w:locked/>
    <w:rsid w:val="00FF7118"/>
    <w:rPr>
      <w:rFonts w:ascii="Cambria" w:hAnsi="Cambria" w:cs="Times New Roman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link w:val="Heading3"/>
    <w:uiPriority w:val="99"/>
    <w:semiHidden/>
    <w:locked/>
    <w:rsid w:val="00FF7118"/>
    <w:rPr>
      <w:rFonts w:ascii="Cambria" w:hAnsi="Cambria" w:cs="Times New Roman"/>
      <w:b/>
      <w:bCs/>
      <w:sz w:val="26"/>
      <w:szCs w:val="26"/>
      <w:lang w:val="ro-RO"/>
    </w:rPr>
  </w:style>
  <w:style w:type="character" w:customStyle="1" w:styleId="Heading4Char">
    <w:name w:val="Heading 4 Char"/>
    <w:link w:val="Heading4"/>
    <w:uiPriority w:val="99"/>
    <w:semiHidden/>
    <w:locked/>
    <w:rsid w:val="00FF7118"/>
    <w:rPr>
      <w:rFonts w:ascii="Calibri" w:hAnsi="Calibri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link w:val="Heading5"/>
    <w:uiPriority w:val="99"/>
    <w:semiHidden/>
    <w:locked/>
    <w:rsid w:val="00FF7118"/>
    <w:rPr>
      <w:rFonts w:ascii="Calibri" w:hAnsi="Calibri" w:cs="Times New Roman"/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link w:val="Heading6"/>
    <w:uiPriority w:val="99"/>
    <w:semiHidden/>
    <w:locked/>
    <w:rsid w:val="00FF7118"/>
    <w:rPr>
      <w:rFonts w:ascii="Calibri" w:hAnsi="Calibri" w:cs="Times New Roman"/>
      <w:b/>
      <w:bCs/>
      <w:lang w:val="ro-RO"/>
    </w:rPr>
  </w:style>
  <w:style w:type="character" w:customStyle="1" w:styleId="Heading7Char">
    <w:name w:val="Heading 7 Char"/>
    <w:link w:val="Heading7"/>
    <w:uiPriority w:val="99"/>
    <w:semiHidden/>
    <w:locked/>
    <w:rsid w:val="00FF7118"/>
    <w:rPr>
      <w:rFonts w:ascii="Calibri" w:hAnsi="Calibri" w:cs="Times New Roman"/>
      <w:sz w:val="24"/>
      <w:szCs w:val="24"/>
      <w:lang w:val="ro-RO"/>
    </w:rPr>
  </w:style>
  <w:style w:type="character" w:customStyle="1" w:styleId="Heading8Char">
    <w:name w:val="Heading 8 Char"/>
    <w:link w:val="Heading8"/>
    <w:uiPriority w:val="99"/>
    <w:semiHidden/>
    <w:locked/>
    <w:rsid w:val="00FF7118"/>
    <w:rPr>
      <w:rFonts w:ascii="Calibri" w:hAnsi="Calibri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link w:val="Heading9"/>
    <w:uiPriority w:val="99"/>
    <w:semiHidden/>
    <w:locked/>
    <w:rsid w:val="00FF7118"/>
    <w:rPr>
      <w:rFonts w:ascii="Cambria" w:hAnsi="Cambria" w:cs="Times New Roman"/>
      <w:lang w:val="ro-RO"/>
    </w:rPr>
  </w:style>
  <w:style w:type="paragraph" w:styleId="Header">
    <w:name w:val="header"/>
    <w:basedOn w:val="Normal"/>
    <w:link w:val="HeaderChar"/>
    <w:uiPriority w:val="99"/>
    <w:rsid w:val="00766D1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F7118"/>
    <w:rPr>
      <w:rFonts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rsid w:val="00766D1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F7118"/>
    <w:rPr>
      <w:rFonts w:cs="Times New Roman"/>
      <w:sz w:val="20"/>
      <w:szCs w:val="20"/>
      <w:lang w:val="ro-RO"/>
    </w:rPr>
  </w:style>
  <w:style w:type="character" w:styleId="Hyperlink">
    <w:name w:val="Hyperlink"/>
    <w:uiPriority w:val="99"/>
    <w:rsid w:val="00766D1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766D1F"/>
    <w:rPr>
      <w:b/>
      <w:sz w:val="48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766D1F"/>
    <w:pPr>
      <w:ind w:left="720"/>
    </w:pPr>
    <w:rPr>
      <w:b/>
      <w:sz w:val="28"/>
    </w:rPr>
  </w:style>
  <w:style w:type="character" w:customStyle="1" w:styleId="BodyTextIndentChar">
    <w:name w:val="Body Text Indent Char"/>
    <w:link w:val="BodyTextIndent"/>
    <w:uiPriority w:val="99"/>
    <w:semiHidden/>
    <w:locked/>
    <w:rsid w:val="00FF7118"/>
    <w:rPr>
      <w:rFonts w:cs="Times New Roman"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766D1F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link w:val="BodyText"/>
    <w:uiPriority w:val="99"/>
    <w:semiHidden/>
    <w:locked/>
    <w:rsid w:val="00FF7118"/>
    <w:rPr>
      <w:rFonts w:cs="Times New Roman"/>
      <w:sz w:val="20"/>
      <w:szCs w:val="20"/>
      <w:lang w:val="ro-RO"/>
    </w:rPr>
  </w:style>
  <w:style w:type="paragraph" w:styleId="BodyTextIndent2">
    <w:name w:val="Body Text Indent 2"/>
    <w:basedOn w:val="Normal"/>
    <w:link w:val="BodyTextIndent2Char"/>
    <w:uiPriority w:val="99"/>
    <w:rsid w:val="00766D1F"/>
    <w:pPr>
      <w:spacing w:line="360" w:lineRule="auto"/>
      <w:ind w:left="33" w:hanging="33"/>
    </w:pPr>
    <w:rPr>
      <w:b/>
      <w:sz w:val="22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FF7118"/>
    <w:rPr>
      <w:rFonts w:cs="Times New Roman"/>
      <w:sz w:val="20"/>
      <w:szCs w:val="20"/>
      <w:lang w:val="ro-RO"/>
    </w:rPr>
  </w:style>
  <w:style w:type="paragraph" w:styleId="BodyText2">
    <w:name w:val="Body Text 2"/>
    <w:basedOn w:val="Normal"/>
    <w:link w:val="BodyText2Char"/>
    <w:uiPriority w:val="99"/>
    <w:rsid w:val="00766D1F"/>
    <w:pPr>
      <w:jc w:val="center"/>
    </w:pPr>
    <w:rPr>
      <w:sz w:val="24"/>
      <w:lang w:val="en-GB"/>
    </w:rPr>
  </w:style>
  <w:style w:type="character" w:customStyle="1" w:styleId="BodyText2Char">
    <w:name w:val="Body Text 2 Char"/>
    <w:link w:val="BodyText2"/>
    <w:uiPriority w:val="99"/>
    <w:semiHidden/>
    <w:locked/>
    <w:rsid w:val="00FF7118"/>
    <w:rPr>
      <w:rFonts w:cs="Times New Roman"/>
      <w:sz w:val="20"/>
      <w:szCs w:val="20"/>
      <w:lang w:val="ro-RO"/>
    </w:rPr>
  </w:style>
  <w:style w:type="character" w:styleId="FollowedHyperlink">
    <w:name w:val="FollowedHyperlink"/>
    <w:uiPriority w:val="99"/>
    <w:rsid w:val="00766D1F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766D1F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766D1F"/>
    <w:pPr>
      <w:jc w:val="both"/>
    </w:pPr>
    <w:rPr>
      <w:sz w:val="24"/>
    </w:rPr>
  </w:style>
  <w:style w:type="character" w:customStyle="1" w:styleId="BodyText3Char">
    <w:name w:val="Body Text 3 Char"/>
    <w:link w:val="BodyText3"/>
    <w:uiPriority w:val="99"/>
    <w:semiHidden/>
    <w:locked/>
    <w:rsid w:val="00FF7118"/>
    <w:rPr>
      <w:rFonts w:cs="Times New Roman"/>
      <w:sz w:val="16"/>
      <w:szCs w:val="16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546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F7118"/>
    <w:rPr>
      <w:rFonts w:cs="Times New Roman"/>
      <w:sz w:val="2"/>
      <w:lang w:val="ro-RO"/>
    </w:rPr>
  </w:style>
  <w:style w:type="table" w:styleId="TableGrid">
    <w:name w:val="Table Grid"/>
    <w:basedOn w:val="TableNormal"/>
    <w:uiPriority w:val="99"/>
    <w:locked/>
    <w:rsid w:val="009B2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na.ivanescu\Application%20Data\Microsoft\Templates\cerere%20in%20pretent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cerere in pretentii</Template>
  <TotalTime>26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NUME SERVICIU SAU DIRECTIE</vt:lpstr>
    </vt:vector>
  </TitlesOfParts>
  <Company>aquatim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 SERVICIU SAU DIRECTIE</dc:title>
  <dc:creator>alina.ivanescu</dc:creator>
  <cp:lastModifiedBy>rozalia.giuchici</cp:lastModifiedBy>
  <cp:revision>10</cp:revision>
  <cp:lastPrinted>2014-06-24T09:32:00Z</cp:lastPrinted>
  <dcterms:created xsi:type="dcterms:W3CDTF">2014-06-24T06:56:00Z</dcterms:created>
  <dcterms:modified xsi:type="dcterms:W3CDTF">2014-06-24T09:42:00Z</dcterms:modified>
</cp:coreProperties>
</file>